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2292" w14:textId="7426576D" w:rsidR="007E2D42" w:rsidRDefault="002372BB" w:rsidP="003B003E">
      <w:pPr>
        <w:jc w:val="center"/>
        <w:rPr>
          <w:rFonts w:ascii="標楷體" w:eastAsia="標楷體"/>
          <w:b/>
          <w:bCs/>
          <w:sz w:val="32"/>
        </w:rPr>
      </w:pPr>
      <w:bookmarkStart w:id="0" w:name="_Hlk9412416"/>
      <w:bookmarkStart w:id="1" w:name="_GoBack"/>
      <w:bookmarkEnd w:id="1"/>
      <w:r w:rsidRPr="002372BB">
        <w:rPr>
          <w:rFonts w:ascii="標楷體" w:eastAsia="標楷體" w:hint="eastAsia"/>
          <w:b/>
          <w:bCs/>
          <w:sz w:val="32"/>
        </w:rPr>
        <w:t>新興科技AR/VR(擴</w:t>
      </w:r>
      <w:proofErr w:type="gramStart"/>
      <w:r w:rsidRPr="002372BB">
        <w:rPr>
          <w:rFonts w:ascii="標楷體" w:eastAsia="標楷體" w:hint="eastAsia"/>
          <w:b/>
          <w:bCs/>
          <w:sz w:val="32"/>
        </w:rPr>
        <w:t>增實境∕</w:t>
      </w:r>
      <w:proofErr w:type="gramEnd"/>
      <w:r w:rsidRPr="002372BB">
        <w:rPr>
          <w:rFonts w:ascii="標楷體" w:eastAsia="標楷體" w:hint="eastAsia"/>
          <w:b/>
          <w:bCs/>
          <w:sz w:val="32"/>
        </w:rPr>
        <w:t>虛擬實境)創意教學運用研習會</w:t>
      </w:r>
      <w:bookmarkEnd w:id="0"/>
    </w:p>
    <w:p w14:paraId="4CD2085E" w14:textId="77777777" w:rsidR="00C52768" w:rsidRPr="00B00605" w:rsidRDefault="00C52768" w:rsidP="003B003E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4A8D2294" w14:textId="77777777" w:rsidR="007E2D42" w:rsidRDefault="00E26C26" w:rsidP="004B5EEC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D22EB" wp14:editId="4A8D22EC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2300" w14:textId="77777777"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D22EB" id="Text Box 64" o:spid="_x0000_s1027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    <v:textbox>
                  <w:txbxContent>
                    <w:p w14:paraId="4A8D2300" w14:textId="77777777"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14:paraId="25079F91" w14:textId="77777777" w:rsidR="002372BB" w:rsidRPr="002372BB" w:rsidRDefault="002372BB" w:rsidP="002372BB">
      <w:pPr>
        <w:spacing w:beforeLines="50" w:before="122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近年來AR/VR技術於政府、交通、教育、廣告、行銷等領域。獲得愈來愈廣泛的運用。在教育方面，翻轉教育的應用層出不窮，新興科技也成為了近幾年教育市場學習的新趨勢，在108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新課綱</w:t>
      </w:r>
      <w:proofErr w:type="gramEnd"/>
      <w:r w:rsidRPr="002372BB">
        <w:rPr>
          <w:rFonts w:ascii="標楷體" w:eastAsia="標楷體" w:hint="eastAsia"/>
          <w:sz w:val="24"/>
          <w:szCs w:val="24"/>
        </w:rPr>
        <w:t>中把AR/VR列為新興科技的重要一環。透過教育的學習協助老師及學生進行AR/VR的教案開發、專題製作、校園導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覽</w:t>
      </w:r>
      <w:proofErr w:type="gramEnd"/>
      <w:r w:rsidRPr="002372BB">
        <w:rPr>
          <w:rFonts w:ascii="標楷體" w:eastAsia="標楷體" w:hint="eastAsia"/>
          <w:sz w:val="24"/>
          <w:szCs w:val="24"/>
        </w:rPr>
        <w:t xml:space="preserve">、迎新活動等。除能提昇學校新興科技的素養外，更可培養更多莘莘學子對AR/VR的興趣，培育更多新興科技人才。 </w:t>
      </w:r>
    </w:p>
    <w:p w14:paraId="55907C9C" w14:textId="30813A72" w:rsidR="00596E75" w:rsidRPr="00BB41CF" w:rsidRDefault="002372BB" w:rsidP="002372BB">
      <w:pPr>
        <w:spacing w:beforeLines="50" w:before="122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本次研討會將運用時下流行常用的繪圖軟體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﹝</w:t>
      </w:r>
      <w:proofErr w:type="gramEnd"/>
      <w:r w:rsidRPr="002372BB">
        <w:rPr>
          <w:rFonts w:ascii="標楷體" w:eastAsia="標楷體" w:hint="eastAsia"/>
          <w:sz w:val="24"/>
          <w:szCs w:val="24"/>
        </w:rPr>
        <w:t>PS、AI、威導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﹞</w:t>
      </w:r>
      <w:proofErr w:type="gramEnd"/>
      <w:r w:rsidRPr="002372BB">
        <w:rPr>
          <w:rFonts w:ascii="標楷體" w:eastAsia="標楷體" w:hint="eastAsia"/>
          <w:sz w:val="24"/>
          <w:szCs w:val="24"/>
        </w:rPr>
        <w:t>等結合AR/VR，設計創意首度突破視覺感官應用，真正將視覺結合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觸碰與聽覺</w:t>
      </w:r>
      <w:proofErr w:type="gramEnd"/>
      <w:r w:rsidRPr="002372BB">
        <w:rPr>
          <w:rFonts w:ascii="標楷體" w:eastAsia="標楷體" w:hint="eastAsia"/>
          <w:sz w:val="24"/>
          <w:szCs w:val="24"/>
        </w:rPr>
        <w:t>的AR/VR時代來臨了，現場將實例演示繪圖軟體創作結合MAKAR實境應用編輯平台之創意製作與開發流程，你可以想像原來創作AR/VR不用學習枯燥乏味的程式編譯嗎？立即參加本次研習會，了解繪圖軟體與MAKAR如何讓老師輕鬆創作AR/VR教學應用！</w:t>
      </w:r>
    </w:p>
    <w:p w14:paraId="4A8D2296" w14:textId="5A51B7E5" w:rsidR="007E2D42" w:rsidRDefault="007E2D42" w:rsidP="004B5EEC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14:paraId="4A8D2297" w14:textId="15354895" w:rsidR="007E2D42" w:rsidRPr="00BD6A49" w:rsidRDefault="007E2D42" w:rsidP="00F46793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bookmarkStart w:id="2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9E201B">
        <w:rPr>
          <w:rFonts w:ascii="標楷體" w:eastAsia="標楷體" w:hint="eastAsia"/>
          <w:sz w:val="24"/>
          <w:szCs w:val="24"/>
        </w:rPr>
        <w:t>樹德科技大學</w:t>
      </w:r>
    </w:p>
    <w:p w14:paraId="3062FE1A" w14:textId="50915077" w:rsidR="00596E75" w:rsidRPr="00596E75" w:rsidRDefault="007E2D42" w:rsidP="00596E75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r w:rsidR="009E201B" w:rsidRPr="009E201B">
        <w:rPr>
          <w:rFonts w:ascii="標楷體" w:eastAsia="標楷體" w:hint="eastAsia"/>
          <w:sz w:val="24"/>
          <w:szCs w:val="24"/>
        </w:rPr>
        <w:t>米菲多媒體股份有限公司</w:t>
      </w:r>
      <w:r w:rsidR="00CE06A6" w:rsidRPr="00CE06A6">
        <w:rPr>
          <w:rFonts w:ascii="標楷體" w:eastAsia="標楷體" w:hint="eastAsia"/>
          <w:sz w:val="24"/>
          <w:szCs w:val="24"/>
        </w:rPr>
        <w:t>、</w:t>
      </w:r>
      <w:proofErr w:type="gramStart"/>
      <w:r w:rsidR="00CE06A6" w:rsidRPr="00CE06A6">
        <w:rPr>
          <w:rFonts w:ascii="標楷體" w:eastAsia="標楷體" w:hint="eastAsia"/>
          <w:sz w:val="24"/>
          <w:szCs w:val="24"/>
        </w:rPr>
        <w:t>碁</w:t>
      </w:r>
      <w:proofErr w:type="gramEnd"/>
      <w:r w:rsidR="00CE06A6" w:rsidRPr="00CE06A6">
        <w:rPr>
          <w:rFonts w:ascii="標楷體" w:eastAsia="標楷體" w:hint="eastAsia"/>
          <w:sz w:val="24"/>
          <w:szCs w:val="24"/>
        </w:rPr>
        <w:t>峰資訊股份有限公司</w:t>
      </w:r>
    </w:p>
    <w:bookmarkEnd w:id="2"/>
    <w:p w14:paraId="4A8D2299" w14:textId="77777777" w:rsidR="007E2D42" w:rsidRDefault="007E2D42" w:rsidP="004B5EEC">
      <w:pPr>
        <w:numPr>
          <w:ilvl w:val="0"/>
          <w:numId w:val="2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14:paraId="4A8D229A" w14:textId="67C51308" w:rsidR="007E2D42" w:rsidRPr="00BD6A49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201</w:t>
      </w:r>
      <w:r w:rsidR="009E201B" w:rsidRPr="004C5C5B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/</w:t>
      </w:r>
      <w:r w:rsidR="00CE7527" w:rsidRPr="004C5C5B">
        <w:rPr>
          <w:rFonts w:ascii="標楷體" w:eastAsia="標楷體" w:hAnsi="標楷體" w:hint="eastAsia"/>
          <w:color w:val="FF0000"/>
          <w:sz w:val="24"/>
          <w:szCs w:val="24"/>
        </w:rPr>
        <w:t>6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/</w:t>
      </w:r>
      <w:r w:rsidR="00CE7527" w:rsidRPr="004C5C5B">
        <w:rPr>
          <w:rFonts w:ascii="標楷體" w:eastAsia="標楷體" w:hAnsi="標楷體" w:hint="eastAsia"/>
          <w:color w:val="FF0000"/>
          <w:sz w:val="24"/>
          <w:szCs w:val="24"/>
        </w:rPr>
        <w:t>12</w:t>
      </w:r>
    </w:p>
    <w:p w14:paraId="1265A7F3" w14:textId="5B39578B" w:rsidR="00C13B0F" w:rsidRDefault="007E2D42" w:rsidP="00C13B0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</w:t>
      </w:r>
      <w:r w:rsidR="00093EAF" w:rsidRPr="004C5C5B">
        <w:rPr>
          <w:rFonts w:ascii="標楷體" w:eastAsia="標楷體" w:hAnsi="標楷體" w:hint="eastAsia"/>
          <w:color w:val="FF0000"/>
          <w:sz w:val="24"/>
          <w:szCs w:val="24"/>
        </w:rPr>
        <w:t>13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:</w:t>
      </w:r>
      <w:r w:rsidR="004C5C5B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0 ~ 16:</w:t>
      </w:r>
      <w:r w:rsidR="004C5C5B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0</w:t>
      </w:r>
      <w:r w:rsidR="00F46793">
        <w:rPr>
          <w:rFonts w:ascii="標楷體" w:eastAsia="標楷體" w:hAnsi="標楷體" w:hint="eastAsia"/>
          <w:sz w:val="24"/>
          <w:szCs w:val="24"/>
        </w:rPr>
        <w:t xml:space="preserve"> </w:t>
      </w:r>
      <w:r w:rsidRPr="00BD6A49">
        <w:rPr>
          <w:rFonts w:ascii="標楷體" w:eastAsia="標楷體" w:hAnsi="標楷體" w:hint="eastAsia"/>
          <w:sz w:val="24"/>
          <w:szCs w:val="24"/>
        </w:rPr>
        <w:t>共計</w:t>
      </w:r>
      <w:r w:rsidR="00093EAF">
        <w:rPr>
          <w:rFonts w:ascii="標楷體" w:eastAsia="標楷體" w:hAnsi="標楷體" w:hint="eastAsia"/>
          <w:sz w:val="24"/>
          <w:szCs w:val="24"/>
        </w:rPr>
        <w:t>3</w:t>
      </w:r>
      <w:r w:rsidRPr="00BD6A49">
        <w:rPr>
          <w:rFonts w:ascii="標楷體" w:eastAsia="標楷體" w:hAnsi="標楷體" w:hint="eastAsia"/>
          <w:sz w:val="24"/>
          <w:szCs w:val="24"/>
        </w:rPr>
        <w:t>小時</w:t>
      </w:r>
    </w:p>
    <w:p w14:paraId="4A8D229C" w14:textId="1064ED9E" w:rsidR="00A16A9E" w:rsidRPr="00DC53C1" w:rsidRDefault="00A16A9E" w:rsidP="009062B5">
      <w:pPr>
        <w:spacing w:line="320" w:lineRule="exact"/>
        <w:ind w:leftChars="266" w:left="2125" w:hangingChars="686" w:hanging="1646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三、辦理地點：</w:t>
      </w:r>
      <w:r w:rsidR="00034DDA">
        <w:rPr>
          <w:rFonts w:ascii="標楷體" w:eastAsia="標楷體" w:hAnsi="標楷體" w:hint="eastAsia"/>
          <w:sz w:val="24"/>
          <w:szCs w:val="24"/>
        </w:rPr>
        <w:t>樹德科技大學</w:t>
      </w:r>
      <w:r w:rsidR="00F46793" w:rsidRPr="00F46793">
        <w:rPr>
          <w:rFonts w:ascii="標楷體" w:eastAsia="標楷體" w:hAnsi="標楷體" w:hint="eastAsia"/>
          <w:sz w:val="24"/>
          <w:szCs w:val="24"/>
        </w:rPr>
        <w:t xml:space="preserve"> </w:t>
      </w:r>
      <w:proofErr w:type="gramStart"/>
      <w:r w:rsidR="00034DDA" w:rsidRPr="00034DDA">
        <w:rPr>
          <w:rFonts w:ascii="標楷體" w:eastAsia="標楷體" w:hAnsi="標楷體" w:hint="eastAsia"/>
          <w:color w:val="FF0000"/>
          <w:sz w:val="24"/>
          <w:szCs w:val="24"/>
        </w:rPr>
        <w:t>圖資大樓</w:t>
      </w:r>
      <w:proofErr w:type="gramEnd"/>
      <w:r w:rsidR="00034DDA" w:rsidRPr="00034DDA">
        <w:rPr>
          <w:rFonts w:ascii="標楷體" w:eastAsia="標楷體" w:hAnsi="標楷體" w:hint="eastAsia"/>
          <w:color w:val="FF0000"/>
          <w:sz w:val="24"/>
          <w:szCs w:val="24"/>
        </w:rPr>
        <w:t>7樓資訊工程系L0721演講教室</w:t>
      </w:r>
      <w:r w:rsidR="003A5D94">
        <w:rPr>
          <w:rFonts w:ascii="標楷體" w:eastAsia="標楷體" w:hAnsi="標楷體" w:hint="eastAsia"/>
          <w:sz w:val="24"/>
          <w:szCs w:val="24"/>
        </w:rPr>
        <w:t xml:space="preserve"> </w:t>
      </w:r>
      <w:r w:rsidR="00034DDA" w:rsidRPr="00034DDA">
        <w:rPr>
          <w:rFonts w:ascii="標楷體" w:eastAsia="標楷體" w:hAnsi="標楷體" w:hint="eastAsia"/>
          <w:sz w:val="24"/>
          <w:szCs w:val="24"/>
        </w:rPr>
        <w:t>高雄市燕巢區橫山路59號</w:t>
      </w:r>
    </w:p>
    <w:p w14:paraId="148E809B" w14:textId="3A00022D" w:rsidR="004B02FE" w:rsidRPr="00596E75" w:rsidRDefault="00C13B0F" w:rsidP="00596E75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hyperlink r:id="rId8" w:history="1">
        <w:r w:rsidR="00980CA9" w:rsidRPr="00980CA9">
          <w:rPr>
            <w:rStyle w:val="afff2"/>
            <w:rFonts w:ascii="標楷體" w:eastAsia="標楷體" w:hAnsi="標楷體"/>
            <w:sz w:val="24"/>
            <w:szCs w:val="24"/>
          </w:rPr>
          <w:t>http://books.gotop.com.tw/R001_2.aspx?ID=5538</w:t>
        </w:r>
      </w:hyperlink>
    </w:p>
    <w:p w14:paraId="4A8D229D" w14:textId="77777777" w:rsidR="007E2D42" w:rsidRDefault="007E2D42" w:rsidP="004B5EEC">
      <w:pPr>
        <w:numPr>
          <w:ilvl w:val="0"/>
          <w:numId w:val="2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3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3"/>
    <w:p w14:paraId="6612E712" w14:textId="250A80AE" w:rsidR="006C7F55" w:rsidRDefault="00B26509" w:rsidP="006C7F55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對AR/VR</w:t>
      </w:r>
      <w:r w:rsidR="002372BB" w:rsidRPr="002372BB">
        <w:rPr>
          <w:rFonts w:ascii="標楷體" w:eastAsia="標楷體" w:hAnsi="標楷體" w:hint="eastAsia"/>
          <w:sz w:val="24"/>
          <w:szCs w:val="24"/>
        </w:rPr>
        <w:t>(擴</w:t>
      </w:r>
      <w:proofErr w:type="gramStart"/>
      <w:r w:rsidR="002372BB" w:rsidRPr="002372BB">
        <w:rPr>
          <w:rFonts w:ascii="標楷體" w:eastAsia="標楷體" w:hAnsi="標楷體" w:hint="eastAsia"/>
          <w:sz w:val="24"/>
          <w:szCs w:val="24"/>
        </w:rPr>
        <w:t>增實境∕</w:t>
      </w:r>
      <w:proofErr w:type="gramEnd"/>
      <w:r w:rsidR="002372BB" w:rsidRPr="002372BB">
        <w:rPr>
          <w:rFonts w:ascii="標楷體" w:eastAsia="標楷體" w:hAnsi="標楷體" w:hint="eastAsia"/>
          <w:sz w:val="24"/>
          <w:szCs w:val="24"/>
        </w:rPr>
        <w:t>虛擬實境)</w:t>
      </w:r>
      <w:r w:rsidR="006C7F55" w:rsidRPr="006C7F55">
        <w:rPr>
          <w:rFonts w:ascii="標楷體" w:eastAsia="標楷體" w:hAnsi="標楷體" w:hint="eastAsia"/>
          <w:sz w:val="24"/>
          <w:szCs w:val="24"/>
        </w:rPr>
        <w:t>有興趣進修之</w:t>
      </w:r>
      <w:r w:rsidR="00F46793" w:rsidRPr="00F46793">
        <w:rPr>
          <w:rFonts w:ascii="標楷體" w:eastAsia="標楷體" w:hAnsi="標楷體" w:hint="eastAsia"/>
          <w:sz w:val="24"/>
          <w:szCs w:val="24"/>
        </w:rPr>
        <w:t>教師。</w:t>
      </w:r>
    </w:p>
    <w:p w14:paraId="6370E9E3" w14:textId="77777777" w:rsidR="00596E75" w:rsidRPr="00A04ACB" w:rsidRDefault="00596E75" w:rsidP="006C7F55">
      <w:pPr>
        <w:spacing w:beforeLines="50" w:before="122" w:afterLines="50" w:after="122" w:line="0" w:lineRule="atLeast"/>
        <w:ind w:left="480"/>
        <w:rPr>
          <w:rFonts w:ascii="標楷體" w:eastAsia="標楷體"/>
          <w:b/>
          <w:bCs/>
          <w:sz w:val="32"/>
        </w:rPr>
      </w:pPr>
    </w:p>
    <w:p w14:paraId="4A8D229F" w14:textId="4EA9E068" w:rsidR="004C4157" w:rsidRDefault="007E2D42" w:rsidP="004B5EEC">
      <w:pPr>
        <w:numPr>
          <w:ilvl w:val="0"/>
          <w:numId w:val="2"/>
        </w:num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9"/>
        <w:gridCol w:w="1442"/>
        <w:gridCol w:w="5258"/>
        <w:gridCol w:w="1486"/>
      </w:tblGrid>
      <w:tr w:rsidR="00034DDA" w:rsidRPr="00034DDA" w14:paraId="3395D74D" w14:textId="77777777" w:rsidTr="0077411F">
        <w:trPr>
          <w:jc w:val="center"/>
        </w:trPr>
        <w:tc>
          <w:tcPr>
            <w:tcW w:w="1429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63F7632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bookmarkStart w:id="4" w:name="_Hlk9332458"/>
            <w:r w:rsidRPr="00034DDA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時間</w:t>
            </w:r>
          </w:p>
        </w:tc>
        <w:tc>
          <w:tcPr>
            <w:tcW w:w="144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3BA6206D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時　間</w:t>
            </w:r>
          </w:p>
        </w:tc>
        <w:tc>
          <w:tcPr>
            <w:tcW w:w="5258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6F36BB47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議　　程</w:t>
            </w:r>
          </w:p>
        </w:tc>
        <w:tc>
          <w:tcPr>
            <w:tcW w:w="1486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21BB9026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講　師</w:t>
            </w:r>
          </w:p>
        </w:tc>
      </w:tr>
      <w:tr w:rsidR="00034DDA" w:rsidRPr="00034DDA" w14:paraId="2DF3E246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1671621E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1300-1330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CDD4C5" w14:textId="77777777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30分鐘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782CB5" w14:textId="77777777"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1.</w:t>
            </w: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ab/>
              <w:t>報到+開場</w:t>
            </w:r>
          </w:p>
          <w:p w14:paraId="47BB3801" w14:textId="6157C82F" w:rsidR="00034DDA" w:rsidRPr="00034DDA" w:rsidRDefault="002372BB" w:rsidP="002372BB">
            <w:pPr>
              <w:snapToGrid w:val="0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2.</w:t>
            </w: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ab/>
              <w:t>簽到時，請引導下載MAKAR APP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14:paraId="74605042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主持人</w:t>
            </w:r>
          </w:p>
        </w:tc>
      </w:tr>
      <w:tr w:rsidR="00034DDA" w:rsidRPr="00034DDA" w14:paraId="5A632285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003C594C" w14:textId="589BA09D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1330-1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41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3A5F20" w14:textId="5EB5C663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FFCFBD" w14:textId="77777777"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5" w:name="_Hlk9412663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繪圖設計與AR/VR科技趨勢說明</w:t>
            </w:r>
          </w:p>
          <w:p w14:paraId="31D147C0" w14:textId="77777777"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6" w:name="_Hlk9412715"/>
            <w:bookmarkEnd w:id="5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MAKAR實境應用平台演示</w:t>
            </w:r>
          </w:p>
          <w:p w14:paraId="44BA4C2B" w14:textId="77777777"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7" w:name="_Hlk9412729"/>
            <w:bookmarkEnd w:id="6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獲得免費AR帳號</w:t>
            </w:r>
          </w:p>
          <w:p w14:paraId="2F6146D5" w14:textId="3A08E909" w:rsidR="00034DDA" w:rsidRPr="00034DDA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8" w:name="_Hlk9412741"/>
            <w:bookmarkEnd w:id="7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  <w:bookmarkEnd w:id="8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71D7D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14:paraId="4E429843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3298B877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1415-1430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E98499" w14:textId="57534FC4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1</w:t>
            </w:r>
            <w:r w:rsidR="0077411F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</w:tcPr>
          <w:p w14:paraId="4490B37B" w14:textId="37E4B792" w:rsidR="00034DDA" w:rsidRPr="00034DDA" w:rsidRDefault="00034DDA" w:rsidP="00812275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中場</w:t>
            </w: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休息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423D9C" w14:textId="52484142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34DDA" w:rsidRPr="00034DDA" w14:paraId="01979C86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6BD80F4A" w14:textId="74E33172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1430-15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CF78A0" w14:textId="4BD162A3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907334" w14:textId="77777777"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bookmarkStart w:id="9" w:name="_Hlk9412792"/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PS、AI實作示範</w:t>
            </w:r>
          </w:p>
          <w:p w14:paraId="000B2289" w14:textId="03A05AA6" w:rsidR="00034DDA" w:rsidRPr="002372BB" w:rsidRDefault="002372BB" w:rsidP="002372BB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bookmarkStart w:id="10" w:name="_Hlk9412823"/>
            <w:bookmarkEnd w:id="9"/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MAKAR實境應用實作</w:t>
            </w:r>
            <w:bookmarkEnd w:id="10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3886C9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14:paraId="2AC21725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305C7714" w14:textId="54978AB6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510F29" w14:textId="70FAD0BE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5453A" w14:textId="77777777" w:rsidR="002372BB" w:rsidRPr="002372BB" w:rsidRDefault="002372BB" w:rsidP="002372BB">
            <w:pPr>
              <w:pStyle w:val="afff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1" w:name="_Hlk9412855"/>
            <w:proofErr w:type="gramStart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填寫線上問卷</w:t>
            </w:r>
            <w:proofErr w:type="gramEnd"/>
          </w:p>
          <w:p w14:paraId="2E23F191" w14:textId="2A9D8F19" w:rsidR="00034DDA" w:rsidRPr="00034DDA" w:rsidRDefault="002372BB" w:rsidP="002372BB">
            <w:pPr>
              <w:pStyle w:val="afff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2" w:name="_Hlk9412868"/>
            <w:bookmarkEnd w:id="11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lastRenderedPageBreak/>
              <w:t>FB抽獎</w:t>
            </w:r>
            <w:bookmarkEnd w:id="12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F72137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lastRenderedPageBreak/>
              <w:t>蔡雅雯</w:t>
            </w:r>
          </w:p>
        </w:tc>
      </w:tr>
      <w:tr w:rsidR="00034DDA" w:rsidRPr="00034DDA" w14:paraId="3D9279F5" w14:textId="77777777" w:rsidTr="0077411F">
        <w:trPr>
          <w:jc w:val="center"/>
        </w:trPr>
        <w:tc>
          <w:tcPr>
            <w:tcW w:w="1429" w:type="dxa"/>
            <w:vAlign w:val="center"/>
          </w:tcPr>
          <w:p w14:paraId="6762F1F3" w14:textId="71CEBBB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lastRenderedPageBreak/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0-1600</w:t>
            </w:r>
          </w:p>
        </w:tc>
        <w:tc>
          <w:tcPr>
            <w:tcW w:w="1442" w:type="dxa"/>
            <w:vAlign w:val="center"/>
          </w:tcPr>
          <w:p w14:paraId="59E8F229" w14:textId="12BFDAE5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2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vAlign w:val="center"/>
          </w:tcPr>
          <w:p w14:paraId="10797948" w14:textId="77777777"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立即全場體驗</w:t>
            </w:r>
            <w:bookmarkStart w:id="13" w:name="_Hlk9412889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(開啟MAKAR)</w:t>
            </w:r>
            <w:bookmarkEnd w:id="13"/>
          </w:p>
          <w:p w14:paraId="1F2E84EB" w14:textId="77777777" w:rsidR="002372BB" w:rsidRPr="002372BB" w:rsidRDefault="002372BB" w:rsidP="002372BB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4" w:name="_Hlk9412901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體驗集點活動、英文卡片、校園導</w:t>
            </w:r>
            <w:proofErr w:type="gramStart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覽</w:t>
            </w:r>
            <w:proofErr w:type="gramEnd"/>
          </w:p>
          <w:p w14:paraId="0C04D786" w14:textId="56ADE2F8" w:rsidR="00034DDA" w:rsidRPr="00034DDA" w:rsidRDefault="002372BB" w:rsidP="002372BB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5" w:name="_Hlk9412913"/>
            <w:bookmarkEnd w:id="14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  <w:bookmarkEnd w:id="15"/>
          </w:p>
        </w:tc>
        <w:tc>
          <w:tcPr>
            <w:tcW w:w="1486" w:type="dxa"/>
            <w:vAlign w:val="center"/>
          </w:tcPr>
          <w:p w14:paraId="30CCD84B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14:paraId="156CE0C2" w14:textId="77777777" w:rsidTr="0077411F">
        <w:trPr>
          <w:trHeight w:val="513"/>
          <w:jc w:val="center"/>
        </w:trPr>
        <w:tc>
          <w:tcPr>
            <w:tcW w:w="1429" w:type="dxa"/>
            <w:vAlign w:val="center"/>
          </w:tcPr>
          <w:p w14:paraId="375D7523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1600-1605</w:t>
            </w:r>
          </w:p>
        </w:tc>
        <w:tc>
          <w:tcPr>
            <w:tcW w:w="1442" w:type="dxa"/>
            <w:vAlign w:val="center"/>
          </w:tcPr>
          <w:p w14:paraId="17637DFC" w14:textId="77777777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vAlign w:val="center"/>
          </w:tcPr>
          <w:p w14:paraId="5EE4DDD9" w14:textId="77777777" w:rsidR="00034DDA" w:rsidRPr="00034DDA" w:rsidRDefault="00034DDA" w:rsidP="00812275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結語</w:t>
            </w:r>
          </w:p>
        </w:tc>
        <w:tc>
          <w:tcPr>
            <w:tcW w:w="1486" w:type="dxa"/>
            <w:vAlign w:val="center"/>
          </w:tcPr>
          <w:p w14:paraId="0D1FBB9B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14:paraId="3C11E822" w14:textId="77777777" w:rsidTr="0077411F">
        <w:trPr>
          <w:trHeight w:val="513"/>
          <w:jc w:val="center"/>
        </w:trPr>
        <w:tc>
          <w:tcPr>
            <w:tcW w:w="1429" w:type="dxa"/>
            <w:vAlign w:val="center"/>
          </w:tcPr>
          <w:p w14:paraId="0CF735D7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1605-1610</w:t>
            </w:r>
          </w:p>
        </w:tc>
        <w:tc>
          <w:tcPr>
            <w:tcW w:w="1442" w:type="dxa"/>
            <w:vAlign w:val="center"/>
          </w:tcPr>
          <w:p w14:paraId="02D937E6" w14:textId="77777777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vAlign w:val="center"/>
          </w:tcPr>
          <w:p w14:paraId="62422E45" w14:textId="31E5A1B1" w:rsidR="00034DDA" w:rsidRPr="00034DDA" w:rsidRDefault="002372BB" w:rsidP="00812275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邀請大合照，製作拍照板子</w:t>
            </w:r>
          </w:p>
        </w:tc>
        <w:tc>
          <w:tcPr>
            <w:tcW w:w="1486" w:type="dxa"/>
            <w:vAlign w:val="center"/>
          </w:tcPr>
          <w:p w14:paraId="1FF6045B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主持人</w:t>
            </w:r>
          </w:p>
        </w:tc>
      </w:tr>
    </w:tbl>
    <w:bookmarkEnd w:id="4"/>
    <w:p w14:paraId="4A8D22E8" w14:textId="665B2C9B" w:rsidR="006F19BB" w:rsidRDefault="00E26C26" w:rsidP="00BD0848">
      <w:pPr>
        <w:pStyle w:val="af9"/>
      </w:pPr>
      <w: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4A8D22ED" wp14:editId="4A8D22EE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F19BB" w14:paraId="4A8D2302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1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F19BB" w14:paraId="4A8D230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3" w14:textId="77777777" w:rsidR="006F19BB" w:rsidRDefault="006F19BB"/>
                                <w:p w14:paraId="4A8D2304" w14:textId="77777777" w:rsidR="006F19BB" w:rsidRDefault="006F19BB"/>
                                <w:p w14:paraId="4A8D2305" w14:textId="77777777" w:rsidR="006F19BB" w:rsidRDefault="006F19BB"/>
                                <w:p w14:paraId="4A8D2306" w14:textId="77777777" w:rsidR="006F19BB" w:rsidRDefault="006F19BB"/>
                                <w:p w14:paraId="4A8D2307" w14:textId="77777777" w:rsidR="006F19BB" w:rsidRDefault="006F19BB"/>
                                <w:p w14:paraId="4A8D2308" w14:textId="77777777" w:rsidR="006F19BB" w:rsidRDefault="006F19BB"/>
                                <w:p w14:paraId="4A8D2309" w14:textId="77777777" w:rsidR="006F19BB" w:rsidRDefault="006F19BB"/>
                                <w:p w14:paraId="4A8D230A" w14:textId="77777777" w:rsidR="006F19BB" w:rsidRDefault="006F19BB"/>
                                <w:p w14:paraId="4A8D230B" w14:textId="77777777" w:rsidR="006F19BB" w:rsidRDefault="006F19BB"/>
                                <w:p w14:paraId="4A8D230C" w14:textId="77777777" w:rsidR="006F19BB" w:rsidRDefault="006F19BB"/>
                                <w:p w14:paraId="4A8D230D" w14:textId="77777777" w:rsidR="006F19BB" w:rsidRDefault="006F19BB"/>
                              </w:tc>
                            </w:tr>
                            <w:tr w:rsidR="006F19BB" w14:paraId="4A8D2310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F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F19BB" w14:paraId="4A8D231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1" w14:textId="77777777" w:rsidR="006F19BB" w:rsidRDefault="006F19BB"/>
                                <w:p w14:paraId="4A8D2312" w14:textId="77777777" w:rsidR="006F19BB" w:rsidRDefault="006F19BB"/>
                                <w:p w14:paraId="4A8D2313" w14:textId="77777777" w:rsidR="006F19BB" w:rsidRDefault="006F19BB"/>
                                <w:p w14:paraId="4A8D2314" w14:textId="77777777" w:rsidR="006F19BB" w:rsidRDefault="006F19BB"/>
                                <w:p w14:paraId="4A8D2315" w14:textId="77777777" w:rsidR="006F19BB" w:rsidRDefault="006F19BB"/>
                                <w:p w14:paraId="4A8D2316" w14:textId="77777777" w:rsidR="006F19BB" w:rsidRDefault="006F19BB"/>
                                <w:p w14:paraId="4A8D2317" w14:textId="77777777" w:rsidR="006F19BB" w:rsidRDefault="006F19BB"/>
                                <w:p w14:paraId="4A8D2318" w14:textId="77777777" w:rsidR="006F19BB" w:rsidRDefault="006F19BB"/>
                                <w:p w14:paraId="4A8D2319" w14:textId="77777777" w:rsidR="006F19BB" w:rsidRDefault="006F19BB"/>
                                <w:p w14:paraId="4A8D231A" w14:textId="77777777" w:rsidR="006F19BB" w:rsidRDefault="006F19BB"/>
                                <w:p w14:paraId="4A8D231B" w14:textId="77777777" w:rsidR="006F19BB" w:rsidRDefault="006F19BB"/>
                              </w:tc>
                            </w:tr>
                            <w:tr w:rsidR="006F19BB" w14:paraId="4A8D231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F19BB" w14:paraId="4A8D232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F" w14:textId="77777777" w:rsidR="006F19BB" w:rsidRDefault="006F19BB"/>
                                <w:p w14:paraId="4A8D2320" w14:textId="77777777" w:rsidR="006F19BB" w:rsidRDefault="006F19BB"/>
                                <w:p w14:paraId="4A8D2321" w14:textId="77777777" w:rsidR="006F19BB" w:rsidRDefault="006F19BB"/>
                                <w:p w14:paraId="4A8D2322" w14:textId="77777777" w:rsidR="006F19BB" w:rsidRDefault="006F19BB"/>
                                <w:p w14:paraId="4A8D2323" w14:textId="77777777" w:rsidR="006F19BB" w:rsidRDefault="006F19BB"/>
                                <w:p w14:paraId="4A8D2324" w14:textId="77777777" w:rsidR="006F19BB" w:rsidRDefault="006F19BB"/>
                                <w:p w14:paraId="4A8D2325" w14:textId="77777777" w:rsidR="006F19BB" w:rsidRDefault="006F19BB"/>
                                <w:p w14:paraId="4A8D2326" w14:textId="77777777" w:rsidR="006F19BB" w:rsidRDefault="006F19BB"/>
                                <w:p w14:paraId="4A8D2327" w14:textId="77777777" w:rsidR="006F19BB" w:rsidRDefault="006F19BB"/>
                                <w:p w14:paraId="4A8D2328" w14:textId="77777777" w:rsidR="006F19BB" w:rsidRDefault="006F19BB"/>
                                <w:p w14:paraId="4A8D2329" w14:textId="77777777" w:rsidR="006F19BB" w:rsidRDefault="006F19BB"/>
                              </w:tc>
                            </w:tr>
                            <w:tr w:rsidR="006F19BB" w14:paraId="4A8D232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B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F19BB" w14:paraId="4A8D2338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D" w14:textId="77777777" w:rsidR="006F19BB" w:rsidRDefault="006F19BB"/>
                                <w:p w14:paraId="4A8D232E" w14:textId="77777777" w:rsidR="006F19BB" w:rsidRDefault="006F19BB"/>
                                <w:p w14:paraId="4A8D232F" w14:textId="77777777" w:rsidR="006F19BB" w:rsidRDefault="006F19BB"/>
                                <w:p w14:paraId="4A8D2330" w14:textId="77777777" w:rsidR="006F19BB" w:rsidRDefault="006F19BB"/>
                                <w:p w14:paraId="4A8D2331" w14:textId="77777777" w:rsidR="006F19BB" w:rsidRDefault="006F19BB"/>
                                <w:p w14:paraId="4A8D2332" w14:textId="77777777" w:rsidR="006F19BB" w:rsidRDefault="006F19BB"/>
                                <w:p w14:paraId="4A8D2333" w14:textId="77777777" w:rsidR="006F19BB" w:rsidRDefault="006F19BB"/>
                                <w:p w14:paraId="4A8D2334" w14:textId="77777777" w:rsidR="006F19BB" w:rsidRDefault="006F19BB"/>
                                <w:p w14:paraId="4A8D2335" w14:textId="77777777" w:rsidR="006F19BB" w:rsidRDefault="006F19BB"/>
                                <w:p w14:paraId="4A8D2336" w14:textId="77777777" w:rsidR="006F19BB" w:rsidRDefault="006F19BB"/>
                                <w:p w14:paraId="4A8D2337" w14:textId="77777777" w:rsidR="006F19BB" w:rsidRDefault="006F19BB"/>
                              </w:tc>
                            </w:tr>
                            <w:tr w:rsidR="006F19BB" w14:paraId="4A8D233F" w14:textId="77777777">
                              <w:tc>
                                <w:tcPr>
                                  <w:tcW w:w="822" w:type="dxa"/>
                                </w:tcPr>
                                <w:p w14:paraId="4A8D2339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4A8D233A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4A8D233B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3C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4A8D233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4A8D233E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6F19BB" w14:paraId="4A8D234E" w14:textId="77777777">
                              <w:tc>
                                <w:tcPr>
                                  <w:tcW w:w="822" w:type="dxa"/>
                                </w:tcPr>
                                <w:p w14:paraId="4A8D2340" w14:textId="77777777" w:rsidR="006F19BB" w:rsidRDefault="006F19BB"/>
                                <w:p w14:paraId="4A8D2341" w14:textId="77777777" w:rsidR="006F19BB" w:rsidRDefault="006F19BB"/>
                                <w:p w14:paraId="4A8D2342" w14:textId="77777777" w:rsidR="006F19BB" w:rsidRDefault="006F19BB"/>
                                <w:p w14:paraId="4A8D2343" w14:textId="77777777" w:rsidR="006F19BB" w:rsidRDefault="006F19BB"/>
                                <w:p w14:paraId="4A8D2344" w14:textId="77777777" w:rsidR="006F19BB" w:rsidRDefault="006F19BB"/>
                                <w:p w14:paraId="4A8D2345" w14:textId="77777777" w:rsidR="006F19BB" w:rsidRDefault="006F19BB"/>
                                <w:p w14:paraId="4A8D2346" w14:textId="77777777" w:rsidR="006F19BB" w:rsidRDefault="006F19BB"/>
                                <w:p w14:paraId="4A8D2347" w14:textId="77777777" w:rsidR="006F19BB" w:rsidRDefault="006F19BB"/>
                                <w:p w14:paraId="4A8D2348" w14:textId="77777777" w:rsidR="006F19BB" w:rsidRDefault="006F19BB"/>
                                <w:p w14:paraId="4A8D2349" w14:textId="77777777" w:rsidR="006F19BB" w:rsidRDefault="006F19BB"/>
                                <w:p w14:paraId="4A8D234A" w14:textId="77777777" w:rsidR="006F19BB" w:rsidRDefault="006F19BB"/>
                                <w:p w14:paraId="4A8D234B" w14:textId="77777777" w:rsidR="006F19BB" w:rsidRDefault="006F19BB"/>
                                <w:p w14:paraId="4A8D234C" w14:textId="77777777" w:rsidR="006F19BB" w:rsidRDefault="006F19BB"/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4D" w14:textId="77777777" w:rsidR="006F19BB" w:rsidRDefault="006F19BB"/>
                              </w:tc>
                            </w:tr>
                          </w:tbl>
                          <w:p w14:paraId="4A8D234F" w14:textId="77777777" w:rsidR="006F19BB" w:rsidRDefault="006F19BB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-70.9pt;margin-top:867.8pt;width:96.65pt;height:710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F19BB" w14:paraId="4A8D2302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1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F19BB" w14:paraId="4A8D230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3" w14:textId="77777777" w:rsidR="006F19BB" w:rsidRDefault="006F19BB"/>
                          <w:p w14:paraId="4A8D2304" w14:textId="77777777" w:rsidR="006F19BB" w:rsidRDefault="006F19BB"/>
                          <w:p w14:paraId="4A8D2305" w14:textId="77777777" w:rsidR="006F19BB" w:rsidRDefault="006F19BB"/>
                          <w:p w14:paraId="4A8D2306" w14:textId="77777777" w:rsidR="006F19BB" w:rsidRDefault="006F19BB"/>
                          <w:p w14:paraId="4A8D2307" w14:textId="77777777" w:rsidR="006F19BB" w:rsidRDefault="006F19BB"/>
                          <w:p w14:paraId="4A8D2308" w14:textId="77777777" w:rsidR="006F19BB" w:rsidRDefault="006F19BB"/>
                          <w:p w14:paraId="4A8D2309" w14:textId="77777777" w:rsidR="006F19BB" w:rsidRDefault="006F19BB"/>
                          <w:p w14:paraId="4A8D230A" w14:textId="77777777" w:rsidR="006F19BB" w:rsidRDefault="006F19BB"/>
                          <w:p w14:paraId="4A8D230B" w14:textId="77777777" w:rsidR="006F19BB" w:rsidRDefault="006F19BB"/>
                          <w:p w14:paraId="4A8D230C" w14:textId="77777777" w:rsidR="006F19BB" w:rsidRDefault="006F19BB"/>
                          <w:p w14:paraId="4A8D230D" w14:textId="77777777" w:rsidR="006F19BB" w:rsidRDefault="006F19BB"/>
                        </w:tc>
                      </w:tr>
                      <w:tr w:rsidR="006F19BB" w14:paraId="4A8D2310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F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F19BB" w14:paraId="4A8D231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1" w14:textId="77777777" w:rsidR="006F19BB" w:rsidRDefault="006F19BB"/>
                          <w:p w14:paraId="4A8D2312" w14:textId="77777777" w:rsidR="006F19BB" w:rsidRDefault="006F19BB"/>
                          <w:p w14:paraId="4A8D2313" w14:textId="77777777" w:rsidR="006F19BB" w:rsidRDefault="006F19BB"/>
                          <w:p w14:paraId="4A8D2314" w14:textId="77777777" w:rsidR="006F19BB" w:rsidRDefault="006F19BB"/>
                          <w:p w14:paraId="4A8D2315" w14:textId="77777777" w:rsidR="006F19BB" w:rsidRDefault="006F19BB"/>
                          <w:p w14:paraId="4A8D2316" w14:textId="77777777" w:rsidR="006F19BB" w:rsidRDefault="006F19BB"/>
                          <w:p w14:paraId="4A8D2317" w14:textId="77777777" w:rsidR="006F19BB" w:rsidRDefault="006F19BB"/>
                          <w:p w14:paraId="4A8D2318" w14:textId="77777777" w:rsidR="006F19BB" w:rsidRDefault="006F19BB"/>
                          <w:p w14:paraId="4A8D2319" w14:textId="77777777" w:rsidR="006F19BB" w:rsidRDefault="006F19BB"/>
                          <w:p w14:paraId="4A8D231A" w14:textId="77777777" w:rsidR="006F19BB" w:rsidRDefault="006F19BB"/>
                          <w:p w14:paraId="4A8D231B" w14:textId="77777777" w:rsidR="006F19BB" w:rsidRDefault="006F19BB"/>
                        </w:tc>
                      </w:tr>
                      <w:tr w:rsidR="006F19BB" w14:paraId="4A8D231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F19BB" w14:paraId="4A8D232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F" w14:textId="77777777" w:rsidR="006F19BB" w:rsidRDefault="006F19BB"/>
                          <w:p w14:paraId="4A8D2320" w14:textId="77777777" w:rsidR="006F19BB" w:rsidRDefault="006F19BB"/>
                          <w:p w14:paraId="4A8D2321" w14:textId="77777777" w:rsidR="006F19BB" w:rsidRDefault="006F19BB"/>
                          <w:p w14:paraId="4A8D2322" w14:textId="77777777" w:rsidR="006F19BB" w:rsidRDefault="006F19BB"/>
                          <w:p w14:paraId="4A8D2323" w14:textId="77777777" w:rsidR="006F19BB" w:rsidRDefault="006F19BB"/>
                          <w:p w14:paraId="4A8D2324" w14:textId="77777777" w:rsidR="006F19BB" w:rsidRDefault="006F19BB"/>
                          <w:p w14:paraId="4A8D2325" w14:textId="77777777" w:rsidR="006F19BB" w:rsidRDefault="006F19BB"/>
                          <w:p w14:paraId="4A8D2326" w14:textId="77777777" w:rsidR="006F19BB" w:rsidRDefault="006F19BB"/>
                          <w:p w14:paraId="4A8D2327" w14:textId="77777777" w:rsidR="006F19BB" w:rsidRDefault="006F19BB"/>
                          <w:p w14:paraId="4A8D2328" w14:textId="77777777" w:rsidR="006F19BB" w:rsidRDefault="006F19BB"/>
                          <w:p w14:paraId="4A8D2329" w14:textId="77777777" w:rsidR="006F19BB" w:rsidRDefault="006F19BB"/>
                        </w:tc>
                      </w:tr>
                      <w:tr w:rsidR="006F19BB" w14:paraId="4A8D232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B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F19BB" w14:paraId="4A8D2338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D" w14:textId="77777777" w:rsidR="006F19BB" w:rsidRDefault="006F19BB"/>
                          <w:p w14:paraId="4A8D232E" w14:textId="77777777" w:rsidR="006F19BB" w:rsidRDefault="006F19BB"/>
                          <w:p w14:paraId="4A8D232F" w14:textId="77777777" w:rsidR="006F19BB" w:rsidRDefault="006F19BB"/>
                          <w:p w14:paraId="4A8D2330" w14:textId="77777777" w:rsidR="006F19BB" w:rsidRDefault="006F19BB"/>
                          <w:p w14:paraId="4A8D2331" w14:textId="77777777" w:rsidR="006F19BB" w:rsidRDefault="006F19BB"/>
                          <w:p w14:paraId="4A8D2332" w14:textId="77777777" w:rsidR="006F19BB" w:rsidRDefault="006F19BB"/>
                          <w:p w14:paraId="4A8D2333" w14:textId="77777777" w:rsidR="006F19BB" w:rsidRDefault="006F19BB"/>
                          <w:p w14:paraId="4A8D2334" w14:textId="77777777" w:rsidR="006F19BB" w:rsidRDefault="006F19BB"/>
                          <w:p w14:paraId="4A8D2335" w14:textId="77777777" w:rsidR="006F19BB" w:rsidRDefault="006F19BB"/>
                          <w:p w14:paraId="4A8D2336" w14:textId="77777777" w:rsidR="006F19BB" w:rsidRDefault="006F19BB"/>
                          <w:p w14:paraId="4A8D2337" w14:textId="77777777" w:rsidR="006F19BB" w:rsidRDefault="006F19BB"/>
                        </w:tc>
                      </w:tr>
                      <w:tr w:rsidR="006F19BB" w14:paraId="4A8D233F" w14:textId="77777777">
                        <w:tc>
                          <w:tcPr>
                            <w:tcW w:w="822" w:type="dxa"/>
                          </w:tcPr>
                          <w:p w14:paraId="4A8D2339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4A8D233A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4A8D233B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4A8D233C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4A8D233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4A8D233E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6F19BB" w14:paraId="4A8D234E" w14:textId="77777777">
                        <w:tc>
                          <w:tcPr>
                            <w:tcW w:w="822" w:type="dxa"/>
                          </w:tcPr>
                          <w:p w14:paraId="4A8D2340" w14:textId="77777777" w:rsidR="006F19BB" w:rsidRDefault="006F19BB"/>
                          <w:p w14:paraId="4A8D2341" w14:textId="77777777" w:rsidR="006F19BB" w:rsidRDefault="006F19BB"/>
                          <w:p w14:paraId="4A8D2342" w14:textId="77777777" w:rsidR="006F19BB" w:rsidRDefault="006F19BB"/>
                          <w:p w14:paraId="4A8D2343" w14:textId="77777777" w:rsidR="006F19BB" w:rsidRDefault="006F19BB"/>
                          <w:p w14:paraId="4A8D2344" w14:textId="77777777" w:rsidR="006F19BB" w:rsidRDefault="006F19BB"/>
                          <w:p w14:paraId="4A8D2345" w14:textId="77777777" w:rsidR="006F19BB" w:rsidRDefault="006F19BB"/>
                          <w:p w14:paraId="4A8D2346" w14:textId="77777777" w:rsidR="006F19BB" w:rsidRDefault="006F19BB"/>
                          <w:p w14:paraId="4A8D2347" w14:textId="77777777" w:rsidR="006F19BB" w:rsidRDefault="006F19BB"/>
                          <w:p w14:paraId="4A8D2348" w14:textId="77777777" w:rsidR="006F19BB" w:rsidRDefault="006F19BB"/>
                          <w:p w14:paraId="4A8D2349" w14:textId="77777777" w:rsidR="006F19BB" w:rsidRDefault="006F19BB"/>
                          <w:p w14:paraId="4A8D234A" w14:textId="77777777" w:rsidR="006F19BB" w:rsidRDefault="006F19BB"/>
                          <w:p w14:paraId="4A8D234B" w14:textId="77777777" w:rsidR="006F19BB" w:rsidRDefault="006F19BB"/>
                          <w:p w14:paraId="4A8D234C" w14:textId="77777777" w:rsidR="006F19BB" w:rsidRDefault="006F19BB"/>
                        </w:tc>
                        <w:tc>
                          <w:tcPr>
                            <w:tcW w:w="822" w:type="dxa"/>
                          </w:tcPr>
                          <w:p w14:paraId="4A8D234D" w14:textId="77777777" w:rsidR="006F19BB" w:rsidRDefault="006F19BB"/>
                        </w:tc>
                      </w:tr>
                    </w:tbl>
                    <w:p w14:paraId="4A8D234F" w14:textId="77777777" w:rsidR="006F19BB" w:rsidRDefault="006F19BB"/>
                  </w:txbxContent>
                </v:textbox>
              </v:shape>
            </w:pict>
          </mc:Fallback>
        </mc:AlternateContent>
      </w:r>
    </w:p>
    <w:sectPr w:rsidR="006F19BB" w:rsidSect="0091504B">
      <w:headerReference w:type="default" r:id="rId9"/>
      <w:footerReference w:type="even" r:id="rId10"/>
      <w:footerReference w:type="default" r:id="rId11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3820" w14:textId="77777777" w:rsidR="004D58CE" w:rsidRDefault="004D58CE">
      <w:r>
        <w:separator/>
      </w:r>
    </w:p>
  </w:endnote>
  <w:endnote w:type="continuationSeparator" w:id="0">
    <w:p w14:paraId="3F57FFEC" w14:textId="77777777" w:rsidR="004D58CE" w:rsidRDefault="004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4" w14:textId="77777777"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4A8D22F5" w14:textId="77777777"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6" w14:textId="2A0ECF34"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DD7615">
      <w:rPr>
        <w:rFonts w:ascii="標楷體" w:eastAsia="標楷體" w:hAnsi="標楷體" w:hint="eastAsia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DD7615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7C509" w14:textId="77777777" w:rsidR="004D58CE" w:rsidRDefault="004D58CE">
      <w:r>
        <w:separator/>
      </w:r>
    </w:p>
  </w:footnote>
  <w:footnote w:type="continuationSeparator" w:id="0">
    <w:p w14:paraId="0EF39A31" w14:textId="77777777" w:rsidR="004D58CE" w:rsidRDefault="004D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3" w14:textId="77777777"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D22F7" wp14:editId="4A8D22F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2350" w14:textId="77777777"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8D22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14:paraId="4A8D2350" w14:textId="77777777"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A8D22F9" wp14:editId="4A8D22FA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56D0D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9EF2D07"/>
    <w:multiLevelType w:val="hybridMultilevel"/>
    <w:tmpl w:val="37201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25A2C"/>
    <w:multiLevelType w:val="hybridMultilevel"/>
    <w:tmpl w:val="3F66A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C95591"/>
    <w:multiLevelType w:val="hybridMultilevel"/>
    <w:tmpl w:val="D15407E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2F2238"/>
    <w:multiLevelType w:val="hybridMultilevel"/>
    <w:tmpl w:val="FD4C11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DB4E30"/>
    <w:multiLevelType w:val="hybridMultilevel"/>
    <w:tmpl w:val="A5008B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8057F1"/>
    <w:multiLevelType w:val="hybridMultilevel"/>
    <w:tmpl w:val="3410C8FA"/>
    <w:lvl w:ilvl="0" w:tplc="DA4AC71C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E36B61"/>
    <w:multiLevelType w:val="hybridMultilevel"/>
    <w:tmpl w:val="4E1E6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9E5AA5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E636F4"/>
    <w:multiLevelType w:val="hybridMultilevel"/>
    <w:tmpl w:val="AB9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E7F6CC5"/>
    <w:multiLevelType w:val="hybridMultilevel"/>
    <w:tmpl w:val="1A720724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8F6798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134B5"/>
    <w:multiLevelType w:val="hybridMultilevel"/>
    <w:tmpl w:val="657A56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9F75884"/>
    <w:multiLevelType w:val="hybridMultilevel"/>
    <w:tmpl w:val="60AE8912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03DEB"/>
    <w:rsid w:val="00004770"/>
    <w:rsid w:val="000240C6"/>
    <w:rsid w:val="00034DDA"/>
    <w:rsid w:val="0005659D"/>
    <w:rsid w:val="000755BC"/>
    <w:rsid w:val="00084831"/>
    <w:rsid w:val="00084AFD"/>
    <w:rsid w:val="00093EAF"/>
    <w:rsid w:val="000A68DF"/>
    <w:rsid w:val="000D030B"/>
    <w:rsid w:val="000F1BCF"/>
    <w:rsid w:val="0010178C"/>
    <w:rsid w:val="00110DD0"/>
    <w:rsid w:val="0014064B"/>
    <w:rsid w:val="001501AE"/>
    <w:rsid w:val="001570CF"/>
    <w:rsid w:val="001802DB"/>
    <w:rsid w:val="00186E0E"/>
    <w:rsid w:val="001946EA"/>
    <w:rsid w:val="001B0A54"/>
    <w:rsid w:val="001B3843"/>
    <w:rsid w:val="001D3A6F"/>
    <w:rsid w:val="001E4DD7"/>
    <w:rsid w:val="00200614"/>
    <w:rsid w:val="00205D31"/>
    <w:rsid w:val="0021374E"/>
    <w:rsid w:val="00225741"/>
    <w:rsid w:val="002372BB"/>
    <w:rsid w:val="00242CAA"/>
    <w:rsid w:val="00252052"/>
    <w:rsid w:val="002608B4"/>
    <w:rsid w:val="00263042"/>
    <w:rsid w:val="00264427"/>
    <w:rsid w:val="002747FF"/>
    <w:rsid w:val="002854F1"/>
    <w:rsid w:val="0029589B"/>
    <w:rsid w:val="002962A4"/>
    <w:rsid w:val="002B2096"/>
    <w:rsid w:val="002B6727"/>
    <w:rsid w:val="002C44D8"/>
    <w:rsid w:val="002D0933"/>
    <w:rsid w:val="002E5946"/>
    <w:rsid w:val="002F17F2"/>
    <w:rsid w:val="002F6988"/>
    <w:rsid w:val="002F7AC7"/>
    <w:rsid w:val="003136E2"/>
    <w:rsid w:val="00324D06"/>
    <w:rsid w:val="00325A80"/>
    <w:rsid w:val="003346EE"/>
    <w:rsid w:val="003347DC"/>
    <w:rsid w:val="0034223B"/>
    <w:rsid w:val="00370950"/>
    <w:rsid w:val="00383ECF"/>
    <w:rsid w:val="00387298"/>
    <w:rsid w:val="003A5D94"/>
    <w:rsid w:val="003B003E"/>
    <w:rsid w:val="003C48B8"/>
    <w:rsid w:val="003C5196"/>
    <w:rsid w:val="003D095D"/>
    <w:rsid w:val="003D712C"/>
    <w:rsid w:val="003E09F0"/>
    <w:rsid w:val="003F10C2"/>
    <w:rsid w:val="003F328B"/>
    <w:rsid w:val="003F5730"/>
    <w:rsid w:val="00400658"/>
    <w:rsid w:val="00402F67"/>
    <w:rsid w:val="00405DD0"/>
    <w:rsid w:val="00411D51"/>
    <w:rsid w:val="0041279A"/>
    <w:rsid w:val="0043194E"/>
    <w:rsid w:val="00444A2B"/>
    <w:rsid w:val="004466CE"/>
    <w:rsid w:val="0046708B"/>
    <w:rsid w:val="004A6B17"/>
    <w:rsid w:val="004A7FC2"/>
    <w:rsid w:val="004B02FE"/>
    <w:rsid w:val="004B1708"/>
    <w:rsid w:val="004B5EEC"/>
    <w:rsid w:val="004C4157"/>
    <w:rsid w:val="004C5C5B"/>
    <w:rsid w:val="004C5D1D"/>
    <w:rsid w:val="004C5F1C"/>
    <w:rsid w:val="004C6AE2"/>
    <w:rsid w:val="004D58CE"/>
    <w:rsid w:val="004F4A0D"/>
    <w:rsid w:val="005070BE"/>
    <w:rsid w:val="0051489D"/>
    <w:rsid w:val="00516AE4"/>
    <w:rsid w:val="00535439"/>
    <w:rsid w:val="00543CAB"/>
    <w:rsid w:val="0056761C"/>
    <w:rsid w:val="00574E7D"/>
    <w:rsid w:val="00581558"/>
    <w:rsid w:val="00591135"/>
    <w:rsid w:val="00596E75"/>
    <w:rsid w:val="005A59AB"/>
    <w:rsid w:val="005F1C53"/>
    <w:rsid w:val="005F4820"/>
    <w:rsid w:val="005F608D"/>
    <w:rsid w:val="00604FCC"/>
    <w:rsid w:val="0061793F"/>
    <w:rsid w:val="006235A0"/>
    <w:rsid w:val="00627D12"/>
    <w:rsid w:val="00645CB1"/>
    <w:rsid w:val="006636FB"/>
    <w:rsid w:val="006833F7"/>
    <w:rsid w:val="006905AA"/>
    <w:rsid w:val="00693FB1"/>
    <w:rsid w:val="006B1E40"/>
    <w:rsid w:val="006C7F55"/>
    <w:rsid w:val="006D17E1"/>
    <w:rsid w:val="006E6279"/>
    <w:rsid w:val="006F19BB"/>
    <w:rsid w:val="007027A0"/>
    <w:rsid w:val="00704CBC"/>
    <w:rsid w:val="00706455"/>
    <w:rsid w:val="00706C0C"/>
    <w:rsid w:val="00711B4D"/>
    <w:rsid w:val="0071603E"/>
    <w:rsid w:val="00717D6A"/>
    <w:rsid w:val="00764FC5"/>
    <w:rsid w:val="0077411F"/>
    <w:rsid w:val="00775619"/>
    <w:rsid w:val="00797122"/>
    <w:rsid w:val="007A1263"/>
    <w:rsid w:val="007A3050"/>
    <w:rsid w:val="007A3965"/>
    <w:rsid w:val="007A5044"/>
    <w:rsid w:val="007A6E01"/>
    <w:rsid w:val="007E2D42"/>
    <w:rsid w:val="007F5AE2"/>
    <w:rsid w:val="008262A4"/>
    <w:rsid w:val="00827DBB"/>
    <w:rsid w:val="0083161E"/>
    <w:rsid w:val="008361E2"/>
    <w:rsid w:val="00836D2F"/>
    <w:rsid w:val="00857460"/>
    <w:rsid w:val="0085795B"/>
    <w:rsid w:val="0086721C"/>
    <w:rsid w:val="00892C5A"/>
    <w:rsid w:val="00895FDB"/>
    <w:rsid w:val="008A3034"/>
    <w:rsid w:val="008B16D2"/>
    <w:rsid w:val="008D05B0"/>
    <w:rsid w:val="008E2D45"/>
    <w:rsid w:val="008E56FF"/>
    <w:rsid w:val="008F111D"/>
    <w:rsid w:val="008F7887"/>
    <w:rsid w:val="008F7FC5"/>
    <w:rsid w:val="009062B5"/>
    <w:rsid w:val="0091504B"/>
    <w:rsid w:val="0092651F"/>
    <w:rsid w:val="009527E4"/>
    <w:rsid w:val="00965E17"/>
    <w:rsid w:val="0097322F"/>
    <w:rsid w:val="0097629B"/>
    <w:rsid w:val="00980CA9"/>
    <w:rsid w:val="009856CD"/>
    <w:rsid w:val="00990329"/>
    <w:rsid w:val="009A3200"/>
    <w:rsid w:val="009A6405"/>
    <w:rsid w:val="009B6DC9"/>
    <w:rsid w:val="009C3CE7"/>
    <w:rsid w:val="009E201B"/>
    <w:rsid w:val="009E7579"/>
    <w:rsid w:val="009F5E74"/>
    <w:rsid w:val="00A04ACB"/>
    <w:rsid w:val="00A119BC"/>
    <w:rsid w:val="00A16A9E"/>
    <w:rsid w:val="00A44A87"/>
    <w:rsid w:val="00A513F7"/>
    <w:rsid w:val="00A540F5"/>
    <w:rsid w:val="00A54313"/>
    <w:rsid w:val="00A61935"/>
    <w:rsid w:val="00A63727"/>
    <w:rsid w:val="00A8498F"/>
    <w:rsid w:val="00AB498A"/>
    <w:rsid w:val="00AB5A96"/>
    <w:rsid w:val="00AC4A50"/>
    <w:rsid w:val="00AC69E8"/>
    <w:rsid w:val="00AE519F"/>
    <w:rsid w:val="00AF2A07"/>
    <w:rsid w:val="00B00605"/>
    <w:rsid w:val="00B2007D"/>
    <w:rsid w:val="00B25C79"/>
    <w:rsid w:val="00B26509"/>
    <w:rsid w:val="00B435D9"/>
    <w:rsid w:val="00B447AD"/>
    <w:rsid w:val="00B4683F"/>
    <w:rsid w:val="00B62659"/>
    <w:rsid w:val="00BB41CF"/>
    <w:rsid w:val="00BC572C"/>
    <w:rsid w:val="00BD0848"/>
    <w:rsid w:val="00BD09E9"/>
    <w:rsid w:val="00BD6A49"/>
    <w:rsid w:val="00BE2DA6"/>
    <w:rsid w:val="00BF508B"/>
    <w:rsid w:val="00C07F3F"/>
    <w:rsid w:val="00C13B0F"/>
    <w:rsid w:val="00C17617"/>
    <w:rsid w:val="00C42BBF"/>
    <w:rsid w:val="00C44E6B"/>
    <w:rsid w:val="00C506EB"/>
    <w:rsid w:val="00C517ED"/>
    <w:rsid w:val="00C52768"/>
    <w:rsid w:val="00C61769"/>
    <w:rsid w:val="00C632AD"/>
    <w:rsid w:val="00C764FC"/>
    <w:rsid w:val="00C858B6"/>
    <w:rsid w:val="00C95BE2"/>
    <w:rsid w:val="00CA2564"/>
    <w:rsid w:val="00CA25CF"/>
    <w:rsid w:val="00CC224A"/>
    <w:rsid w:val="00CD67FF"/>
    <w:rsid w:val="00CE06A6"/>
    <w:rsid w:val="00CE41C0"/>
    <w:rsid w:val="00CE7527"/>
    <w:rsid w:val="00D06F7E"/>
    <w:rsid w:val="00D11E2D"/>
    <w:rsid w:val="00D132B6"/>
    <w:rsid w:val="00D5241A"/>
    <w:rsid w:val="00D93A79"/>
    <w:rsid w:val="00D971D5"/>
    <w:rsid w:val="00DC53C1"/>
    <w:rsid w:val="00DC7633"/>
    <w:rsid w:val="00DD7615"/>
    <w:rsid w:val="00DE354B"/>
    <w:rsid w:val="00DE406E"/>
    <w:rsid w:val="00DF16A7"/>
    <w:rsid w:val="00DF2686"/>
    <w:rsid w:val="00E019C3"/>
    <w:rsid w:val="00E04578"/>
    <w:rsid w:val="00E26C26"/>
    <w:rsid w:val="00E53B57"/>
    <w:rsid w:val="00E60378"/>
    <w:rsid w:val="00E605D7"/>
    <w:rsid w:val="00E62A24"/>
    <w:rsid w:val="00E70A68"/>
    <w:rsid w:val="00E7437A"/>
    <w:rsid w:val="00E865EE"/>
    <w:rsid w:val="00EC3F9C"/>
    <w:rsid w:val="00EC609A"/>
    <w:rsid w:val="00EC7EFC"/>
    <w:rsid w:val="00EF38F8"/>
    <w:rsid w:val="00F46793"/>
    <w:rsid w:val="00F46948"/>
    <w:rsid w:val="00F46E8C"/>
    <w:rsid w:val="00F56B89"/>
    <w:rsid w:val="00F636E1"/>
    <w:rsid w:val="00F71C64"/>
    <w:rsid w:val="00F83930"/>
    <w:rsid w:val="00F857EA"/>
    <w:rsid w:val="00F86F9F"/>
    <w:rsid w:val="00F933BE"/>
    <w:rsid w:val="00F94145"/>
    <w:rsid w:val="00F97A73"/>
    <w:rsid w:val="00FD28AD"/>
    <w:rsid w:val="00FD4A88"/>
    <w:rsid w:val="00FD757C"/>
    <w:rsid w:val="00FD7B96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D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Mention">
    <w:name w:val="Mention"/>
    <w:basedOn w:val="a1"/>
    <w:uiPriority w:val="99"/>
    <w:semiHidden/>
    <w:unhideWhenUsed/>
    <w:rsid w:val="00892C5A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4B02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Mention">
    <w:name w:val="Mention"/>
    <w:basedOn w:val="a1"/>
    <w:uiPriority w:val="99"/>
    <w:semiHidden/>
    <w:unhideWhenUsed/>
    <w:rsid w:val="00892C5A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4B02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top.com.tw/R001_2.aspx?ID=55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lastModifiedBy>***</cp:lastModifiedBy>
  <cp:revision>3</cp:revision>
  <cp:lastPrinted>1999-08-04T03:31:00Z</cp:lastPrinted>
  <dcterms:created xsi:type="dcterms:W3CDTF">2019-05-23T05:50:00Z</dcterms:created>
  <dcterms:modified xsi:type="dcterms:W3CDTF">2019-05-23T05:50:00Z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